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上海市徐汇区徐浦小学</w:t>
      </w:r>
      <w:r>
        <w:rPr>
          <w:rFonts w:hint="eastAsia"/>
          <w:b/>
          <w:bCs/>
          <w:sz w:val="32"/>
          <w:szCs w:val="32"/>
        </w:rPr>
        <w:t>学生校服</w:t>
      </w:r>
      <w:r>
        <w:rPr>
          <w:rFonts w:hint="eastAsia"/>
          <w:b/>
          <w:bCs/>
          <w:sz w:val="32"/>
          <w:szCs w:val="32"/>
          <w:lang w:val="en-US" w:eastAsia="zh-CN"/>
        </w:rPr>
        <w:t>征订</w:t>
      </w:r>
      <w:r>
        <w:rPr>
          <w:rFonts w:hint="eastAsia"/>
          <w:b/>
          <w:bCs/>
          <w:sz w:val="32"/>
          <w:szCs w:val="32"/>
          <w:lang w:val="en-US" w:eastAsia="zh-CN"/>
        </w:rPr>
        <w:t>规格</w:t>
      </w:r>
      <w:r>
        <w:rPr>
          <w:rFonts w:hint="eastAsia"/>
          <w:b/>
          <w:bCs/>
          <w:sz w:val="32"/>
          <w:szCs w:val="32"/>
          <w:lang w:val="en-US" w:eastAsia="zh-CN"/>
        </w:rPr>
        <w:t>表</w:t>
      </w:r>
    </w:p>
    <w:p>
      <w:pPr>
        <w:spacing w:line="0" w:lineRule="atLeast"/>
        <w:jc w:val="both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spacing w:line="0" w:lineRule="atLeast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夏装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: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>（短袖T恤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75元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>、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>短裤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75元，每套150元</w:t>
      </w:r>
      <w:r>
        <w:rPr>
          <w:rFonts w:hint="eastAsia" w:ascii="宋体" w:hAnsi="宋体" w:eastAsia="宋体" w:cs="宋体"/>
          <w:b/>
          <w:bCs/>
          <w:sz w:val="18"/>
          <w:szCs w:val="18"/>
          <w:lang w:eastAsia="zh-CN"/>
        </w:rPr>
        <w:t>）</w:t>
      </w:r>
    </w:p>
    <w:tbl>
      <w:tblPr>
        <w:tblStyle w:val="2"/>
        <w:tblpPr w:leftFromText="180" w:rightFromText="180" w:vertAnchor="text" w:horzAnchor="page" w:tblpX="505" w:tblpY="36"/>
        <w:tblOverlap w:val="never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763"/>
        <w:gridCol w:w="695"/>
        <w:gridCol w:w="741"/>
        <w:gridCol w:w="694"/>
        <w:gridCol w:w="696"/>
        <w:gridCol w:w="956"/>
        <w:gridCol w:w="997"/>
        <w:gridCol w:w="970"/>
        <w:gridCol w:w="938"/>
        <w:gridCol w:w="951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规格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80" w:firstLineChars="10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#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80" w:firstLineChars="10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2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#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3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#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4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#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XS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XL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2XL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  <w:lang w:val="en-US" w:eastAsia="zh-CN"/>
              </w:rPr>
              <w:t>特殊体型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身高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110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120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130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140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50</w:t>
            </w:r>
            <w:r>
              <w:rPr>
                <w:rFonts w:hint="default" w:asciiTheme="minorAscii" w:hAnsiTheme="minorAscii"/>
                <w:sz w:val="18"/>
                <w:szCs w:val="18"/>
              </w:rPr>
              <w:t>-15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15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Theme="minorAscii" w:hAnsiTheme="minorAscii"/>
                <w:sz w:val="18"/>
                <w:szCs w:val="18"/>
              </w:rPr>
              <w:t>-1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60</w:t>
            </w:r>
            <w:r>
              <w:rPr>
                <w:rFonts w:hint="default" w:asciiTheme="minorAscii" w:hAnsiTheme="minorAscii"/>
                <w:sz w:val="18"/>
                <w:szCs w:val="18"/>
              </w:rPr>
              <w:t>-16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165-1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170-17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衣长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4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5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59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62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65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68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71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74</w:t>
            </w: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袖长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11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12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13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14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15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16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17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18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19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20</w:t>
            </w: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胸围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7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8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8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9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10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10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11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  <w:lang w:val="en-US" w:eastAsia="zh-CN"/>
              </w:rPr>
              <w:t>短裤裤长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30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32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34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36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38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40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42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44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46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48</w:t>
            </w: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  <w:lang w:val="en-US" w:eastAsia="zh-CN"/>
              </w:rPr>
              <w:t>臀</w:t>
            </w: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围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82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86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90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94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98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102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106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110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114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118</w:t>
            </w: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腰围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47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50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53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56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59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62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65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68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71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  <w:r>
              <w:rPr>
                <w:rFonts w:hint="default" w:asciiTheme="minorAscii" w:hAnsiTheme="minorAscii"/>
                <w:sz w:val="18"/>
                <w:szCs w:val="18"/>
              </w:rPr>
              <w:t>74</w:t>
            </w: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选择栏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</w:tr>
    </w:tbl>
    <w:p>
      <w:pPr>
        <w:tabs>
          <w:tab w:val="left" w:pos="478"/>
        </w:tabs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</w:p>
    <w:p>
      <w:pPr>
        <w:tabs>
          <w:tab w:val="left" w:pos="478"/>
        </w:tabs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春秋装：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lang w:eastAsia="zh-CN"/>
        </w:rPr>
        <w:t>（运动外套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lang w:val="en-US" w:eastAsia="zh-CN"/>
        </w:rPr>
        <w:t>150元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lang w:eastAsia="zh-CN"/>
        </w:rPr>
        <w:t>，长袖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lang w:val="en-US" w:eastAsia="zh-CN"/>
        </w:rPr>
        <w:t>T恤85元，春秋长裤100元，每套335元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lang w:eastAsia="zh-CN"/>
        </w:rPr>
        <w:t>）</w:t>
      </w:r>
    </w:p>
    <w:tbl>
      <w:tblPr>
        <w:tblStyle w:val="2"/>
        <w:tblpPr w:leftFromText="180" w:rightFromText="180" w:vertAnchor="text" w:horzAnchor="page" w:tblpX="520" w:tblpY="11"/>
        <w:tblOverlap w:val="never"/>
        <w:tblW w:w="11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738"/>
        <w:gridCol w:w="692"/>
        <w:gridCol w:w="777"/>
        <w:gridCol w:w="667"/>
        <w:gridCol w:w="722"/>
        <w:gridCol w:w="1020"/>
        <w:gridCol w:w="956"/>
        <w:gridCol w:w="996"/>
        <w:gridCol w:w="951"/>
        <w:gridCol w:w="966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规格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80" w:firstLineChars="100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#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80" w:firstLineChars="100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2</w:t>
            </w: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#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3</w:t>
            </w: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#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 xml:space="preserve"> 4</w:t>
            </w: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#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XS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XL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2XL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asciiTheme="minorAscii" w:hAnsiTheme="minorAscii"/>
                <w:b/>
                <w:bCs/>
                <w:sz w:val="18"/>
                <w:szCs w:val="18"/>
                <w:lang w:val="en-US" w:eastAsia="zh-CN"/>
              </w:rPr>
              <w:t>特殊体型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3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身高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110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120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130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140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  <w:t>-15</w:t>
            </w:r>
            <w:r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  <w:t>15</w:t>
            </w:r>
            <w:r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  <w:t>-1</w:t>
            </w:r>
            <w:r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60</w:t>
            </w:r>
            <w:r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  <w:t>-1</w:t>
            </w:r>
            <w:r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  <w:t>165-1</w:t>
            </w:r>
            <w:r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  <w:t>170-17</w:t>
            </w:r>
            <w:r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衣长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4</w:t>
            </w: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5</w:t>
            </w: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5</w:t>
            </w: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  <w:t>59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  <w:t>62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  <w:t>65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  <w:t>68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  <w:t>71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  <w:t>74</w:t>
            </w: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Times New Roman" w:asciiTheme="minorAscii" w:hAnsiTheme="minorAscii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袖长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5</w:t>
            </w: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5</w:t>
            </w: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5</w:t>
            </w: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Times New Roman" w:asciiTheme="minorAscii" w:hAnsiTheme="minorAscii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胸围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78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82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86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90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  <w:t>94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  <w:t>98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  <w:t>102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  <w:t>106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  <w:t>110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  <w:t>11</w:t>
            </w:r>
            <w:r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Times New Roman" w:asciiTheme="minorAscii" w:hAnsiTheme="minorAscii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Times New Roman" w:asciiTheme="minorAscii" w:hAnsiTheme="minorAsci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Times New Roman" w:asciiTheme="minorAscii" w:hAnsiTheme="minorAscii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  <w:lang w:val="en-US" w:eastAsia="zh-CN"/>
              </w:rPr>
              <w:t>长裤裤长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8</w:t>
            </w: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8</w:t>
            </w: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9</w:t>
            </w: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9</w:t>
            </w: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9</w:t>
            </w: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10</w:t>
            </w: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  <w:lang w:val="en-US" w:eastAsia="zh-CN"/>
              </w:rPr>
              <w:t>臀</w:t>
            </w: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围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82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86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90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94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98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102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106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110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114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118</w:t>
            </w: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腰围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47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5</w:t>
            </w: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5</w:t>
            </w: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5</w:t>
            </w: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</w:rPr>
              <w:t>6</w:t>
            </w: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选择栏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Times New Roman" w:asciiTheme="minorAscii" w:hAnsiTheme="minorAscii"/>
                <w:b/>
                <w:bCs/>
                <w:sz w:val="18"/>
                <w:szCs w:val="18"/>
              </w:rPr>
            </w:pPr>
          </w:p>
        </w:tc>
      </w:tr>
    </w:tbl>
    <w:p>
      <w:pPr>
        <w:tabs>
          <w:tab w:val="left" w:pos="478"/>
        </w:tabs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</w:p>
    <w:p>
      <w:pPr>
        <w:tabs>
          <w:tab w:val="left" w:pos="478"/>
        </w:tabs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冬装：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lang w:eastAsia="zh-CN"/>
        </w:rPr>
        <w:t>（内胆脱卸式外套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lang w:val="en-US" w:eastAsia="zh-CN"/>
        </w:rPr>
        <w:t>250元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lang w:eastAsia="zh-CN"/>
        </w:rPr>
        <w:t>，冬长裤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lang w:val="en-US" w:eastAsia="zh-CN"/>
        </w:rPr>
        <w:t>105元，每套355元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 xml:space="preserve">   </w:t>
      </w:r>
    </w:p>
    <w:tbl>
      <w:tblPr>
        <w:tblStyle w:val="2"/>
        <w:tblpPr w:leftFromText="180" w:rightFromText="180" w:vertAnchor="text" w:horzAnchor="page" w:tblpX="540" w:tblpY="3"/>
        <w:tblOverlap w:val="never"/>
        <w:tblW w:w="10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710"/>
        <w:gridCol w:w="831"/>
        <w:gridCol w:w="832"/>
        <w:gridCol w:w="769"/>
        <w:gridCol w:w="816"/>
        <w:gridCol w:w="892"/>
        <w:gridCol w:w="979"/>
        <w:gridCol w:w="907"/>
        <w:gridCol w:w="876"/>
        <w:gridCol w:w="876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规格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80" w:firstLineChars="10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80" w:firstLineChars="10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3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4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XS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S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M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L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XL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2XL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  <w:lang w:val="en-US" w:eastAsia="zh-CN"/>
              </w:rPr>
              <w:t>特殊体型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身高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110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120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130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140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1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1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50</w:t>
            </w:r>
            <w:r>
              <w:rPr>
                <w:rFonts w:hint="default" w:cs="Times New Roman" w:asciiTheme="minorAscii" w:hAnsiTheme="minorAscii"/>
                <w:sz w:val="18"/>
                <w:szCs w:val="18"/>
              </w:rPr>
              <w:t>-15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15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cs="Times New Roman" w:asciiTheme="minorAscii" w:hAnsiTheme="minorAscii"/>
                <w:sz w:val="18"/>
                <w:szCs w:val="18"/>
              </w:rPr>
              <w:t>-1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1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60</w:t>
            </w:r>
            <w:r>
              <w:rPr>
                <w:rFonts w:hint="default" w:cs="Times New Roman" w:asciiTheme="minorAscii" w:hAnsiTheme="minorAscii"/>
                <w:sz w:val="18"/>
                <w:szCs w:val="18"/>
              </w:rPr>
              <w:t>-16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165-1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170-17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衣长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5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5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5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6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asciiTheme="minorAscii" w:hAnsiTheme="minorAscii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  <w:lang w:val="en-US" w:eastAsia="zh-CN"/>
              </w:rPr>
              <w:t>肩宽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43.5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46.5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49.5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52.5</w:t>
            </w: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袖长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胸围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86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1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1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06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1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1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1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1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  <w:lang w:eastAsia="zh-CN"/>
              </w:rPr>
              <w:t>长裤</w:t>
            </w: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裤长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7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8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8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88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91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94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97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100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103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106</w:t>
            </w: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  <w:lang w:val="en-US" w:eastAsia="zh-CN"/>
              </w:rPr>
              <w:t>臀</w:t>
            </w: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围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8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8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9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9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10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10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1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11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11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腰围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5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5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6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6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7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7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8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Times New Roman" w:asciiTheme="minorAscii" w:hAnsiTheme="minorAscii"/>
                <w:sz w:val="18"/>
                <w:szCs w:val="18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</w:rPr>
              <w:t>8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b/>
                <w:bCs/>
                <w:sz w:val="18"/>
                <w:szCs w:val="18"/>
              </w:rPr>
            </w:pP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选择栏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Ascii" w:hAnsiTheme="minorAscii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</w:tr>
    </w:tbl>
    <w:p>
      <w:pPr>
        <w:widowControl w:val="0"/>
        <w:pBdr>
          <w:top w:val="none" w:color="auto" w:sz="0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tabs>
          <w:tab w:val="left" w:pos="1003"/>
        </w:tabs>
        <w:jc w:val="both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</w:t>
      </w:r>
      <w:r>
        <w:rPr>
          <w:rFonts w:hint="eastAsia"/>
          <w:sz w:val="18"/>
          <w:szCs w:val="18"/>
          <w:lang w:val="en-US" w:eastAsia="zh-CN"/>
        </w:rPr>
        <w:tab/>
      </w:r>
    </w:p>
    <w:p>
      <w:pPr>
        <w:ind w:firstLine="32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</w:t>
      </w:r>
      <w:r>
        <w:rPr>
          <w:rFonts w:hint="eastAsia"/>
          <w:sz w:val="21"/>
          <w:szCs w:val="21"/>
          <w:lang w:val="en-US" w:eastAsia="zh-CN"/>
        </w:rPr>
        <w:t xml:space="preserve">            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sz w:val="32"/>
          <w:szCs w:val="32"/>
        </w:rPr>
        <w:t xml:space="preserve">回 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sz w:val="32"/>
          <w:szCs w:val="32"/>
        </w:rPr>
        <w:t xml:space="preserve">  执</w:t>
      </w:r>
    </w:p>
    <w:p>
      <w:pPr>
        <w:ind w:firstLine="840" w:firstLineChars="4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班级：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姓名：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性别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家长签名：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日期：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________</w:t>
      </w:r>
    </w:p>
    <w:tbl>
      <w:tblPr>
        <w:tblStyle w:val="2"/>
        <w:tblpPr w:leftFromText="180" w:rightFromText="180" w:vertAnchor="text" w:horzAnchor="page" w:tblpXSpec="center" w:tblpY="126"/>
        <w:tblOverlap w:val="never"/>
        <w:tblW w:w="10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94"/>
        <w:gridCol w:w="1073"/>
        <w:gridCol w:w="1315"/>
        <w:gridCol w:w="1194"/>
        <w:gridCol w:w="1194"/>
        <w:gridCol w:w="1099"/>
        <w:gridCol w:w="1193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 称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尺码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套数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金额（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尺码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套数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合计金额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夏 装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  <w:lang w:val="en-US" w:eastAsia="zh-CN"/>
              </w:rPr>
              <w:t>冬 装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  <w:lang w:val="en-US" w:eastAsia="zh-CN"/>
              </w:rPr>
              <w:t>355</w:t>
            </w:r>
          </w:p>
        </w:tc>
        <w:tc>
          <w:tcPr>
            <w:tcW w:w="1298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  <w:lang w:val="en-US" w:eastAsia="zh-CN"/>
              </w:rPr>
              <w:t>春 秋 装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  <w:lang w:val="en-US" w:eastAsia="zh-CN"/>
              </w:rPr>
              <w:t>335</w:t>
            </w:r>
          </w:p>
        </w:tc>
        <w:tc>
          <w:tcPr>
            <w:tcW w:w="4680" w:type="dxa"/>
            <w:gridSpan w:val="4"/>
            <w:noWrap w:val="0"/>
            <w:vAlign w:val="center"/>
          </w:tcPr>
          <w:p>
            <w:pPr>
              <w:tabs>
                <w:tab w:val="left" w:pos="1126"/>
              </w:tabs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298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auto"/>
          <w:sz w:val="21"/>
          <w:szCs w:val="21"/>
        </w:rPr>
      </w:pPr>
      <w:r>
        <w:rPr>
          <w:rFonts w:hint="eastAsia"/>
          <w:b/>
          <w:bCs/>
          <w:color w:val="auto"/>
          <w:sz w:val="21"/>
          <w:szCs w:val="21"/>
        </w:rPr>
        <w:t>学生/家长注意：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1: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校服需要每天穿着，建议</w:t>
      </w:r>
      <w:r>
        <w:rPr>
          <w:rFonts w:hint="eastAsia"/>
          <w:b/>
          <w:bCs/>
          <w:color w:val="auto"/>
          <w:sz w:val="24"/>
          <w:szCs w:val="24"/>
        </w:rPr>
        <w:t>每人征订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夏装和春秋装各2</w:t>
      </w:r>
      <w:r>
        <w:rPr>
          <w:rFonts w:hint="eastAsia"/>
          <w:b/>
          <w:bCs/>
          <w:color w:val="auto"/>
          <w:sz w:val="24"/>
          <w:szCs w:val="24"/>
        </w:rPr>
        <w:t>整套</w:t>
      </w:r>
      <w:r>
        <w:rPr>
          <w:rFonts w:hint="eastAsia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冬装1套，请家长填写订购数量。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b/>
          <w:bCs/>
          <w:color w:val="auto"/>
          <w:sz w:val="24"/>
          <w:szCs w:val="24"/>
          <w:lang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2: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color w:val="auto"/>
          <w:sz w:val="24"/>
          <w:szCs w:val="24"/>
        </w:rPr>
        <w:t>以上尺码表经学生，家长签字生效，请谨慎填写，谢谢配合</w:t>
      </w:r>
      <w:r>
        <w:rPr>
          <w:rFonts w:hint="eastAsia"/>
          <w:b/>
          <w:bCs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  3：各款式的校服如有尺码不合适，上装或者下装都可以分开调换尺码的，无须一整套调换。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 w:firstLine="241" w:firstLineChars="100"/>
        <w:textAlignment w:val="auto"/>
        <w:rPr>
          <w:rFonts w:hint="default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4：</w:t>
      </w:r>
      <w:r>
        <w:rPr>
          <w:rFonts w:hint="eastAsia"/>
          <w:b/>
          <w:bCs/>
          <w:color w:val="auto"/>
          <w:sz w:val="24"/>
          <w:szCs w:val="24"/>
        </w:rPr>
        <w:t>非标准体型，可适当增加或减小一码，切不可随意跨码</w:t>
      </w:r>
      <w:r>
        <w:rPr>
          <w:rFonts w:hint="eastAsia"/>
          <w:b/>
          <w:bCs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:</w:t>
      </w:r>
      <w:r>
        <w:rPr>
          <w:rFonts w:hint="eastAsia"/>
          <w:b/>
          <w:bCs/>
          <w:color w:val="auto"/>
          <w:sz w:val="24"/>
          <w:szCs w:val="24"/>
        </w:rPr>
        <w:t>友情</w:t>
      </w:r>
      <w:r>
        <w:rPr>
          <w:b/>
          <w:bCs/>
          <w:color w:val="auto"/>
          <w:sz w:val="24"/>
          <w:szCs w:val="24"/>
        </w:rPr>
        <w:t>提示：</w:t>
      </w:r>
      <w:r>
        <w:rPr>
          <w:rFonts w:hint="eastAsia"/>
          <w:b/>
          <w:bCs/>
          <w:color w:val="auto"/>
          <w:sz w:val="24"/>
          <w:szCs w:val="24"/>
        </w:rPr>
        <w:t>各位</w:t>
      </w:r>
      <w:r>
        <w:rPr>
          <w:b/>
          <w:bCs/>
          <w:color w:val="auto"/>
          <w:sz w:val="24"/>
          <w:szCs w:val="24"/>
        </w:rPr>
        <w:t>同学应以自己的</w:t>
      </w:r>
      <w:r>
        <w:rPr>
          <w:rFonts w:hint="eastAsia"/>
          <w:b/>
          <w:bCs/>
          <w:color w:val="auto"/>
          <w:sz w:val="24"/>
          <w:szCs w:val="24"/>
        </w:rPr>
        <w:t>身高</w:t>
      </w:r>
      <w:r>
        <w:rPr>
          <w:b/>
          <w:bCs/>
          <w:color w:val="auto"/>
          <w:sz w:val="24"/>
          <w:szCs w:val="24"/>
        </w:rPr>
        <w:t>为</w:t>
      </w:r>
      <w:r>
        <w:rPr>
          <w:rFonts w:hint="eastAsia"/>
          <w:b/>
          <w:bCs/>
          <w:color w:val="auto"/>
          <w:sz w:val="24"/>
          <w:szCs w:val="24"/>
        </w:rPr>
        <w:t>主要</w:t>
      </w:r>
      <w:r>
        <w:rPr>
          <w:b/>
          <w:bCs/>
          <w:color w:val="auto"/>
          <w:sz w:val="24"/>
          <w:szCs w:val="24"/>
        </w:rPr>
        <w:t>参考标准!!!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/>
          <w:b/>
          <w:color w:val="E36C09"/>
          <w:sz w:val="24"/>
          <w:szCs w:val="24"/>
          <w:lang w:val="en-US" w:eastAsia="zh-CN"/>
        </w:rPr>
        <w:t xml:space="preserve">                                                           </w:t>
      </w:r>
    </w:p>
    <w:sectPr>
      <w:pgSz w:w="11906" w:h="16838"/>
      <w:pgMar w:top="266" w:right="607" w:bottom="266" w:left="6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MGE4OWQzMWU4ODFiNjdhMmFhZGZjMTc3ZWUxZDMifQ=="/>
  </w:docVars>
  <w:rsids>
    <w:rsidRoot w:val="78195E1F"/>
    <w:rsid w:val="0014327F"/>
    <w:rsid w:val="066D6C50"/>
    <w:rsid w:val="1D8F1ABB"/>
    <w:rsid w:val="216A2D04"/>
    <w:rsid w:val="2CED6B8B"/>
    <w:rsid w:val="417E6A7D"/>
    <w:rsid w:val="55DE1FDF"/>
    <w:rsid w:val="6C041A72"/>
    <w:rsid w:val="6D535020"/>
    <w:rsid w:val="6EEA1640"/>
    <w:rsid w:val="78195E1F"/>
    <w:rsid w:val="7E08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iy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643</Words>
  <Characters>1050</Characters>
  <Lines>0</Lines>
  <Paragraphs>0</Paragraphs>
  <TotalTime>1</TotalTime>
  <ScaleCrop>false</ScaleCrop>
  <LinksUpToDate>false</LinksUpToDate>
  <CharactersWithSpaces>1239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2018-11-22T10:29:00Z</dcterms:created>
  <dc:creator>YSP</dc:creator>
  <cp:lastModifiedBy>峰</cp:lastModifiedBy>
  <cp:lastPrinted>2023-05-24T15:04:00Z</cp:lastPrinted>
  <dcterms:modified xsi:type="dcterms:W3CDTF">2023-07-02T03:03:59Z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B58307D67EFC4E4D962E179EF4396464_13</vt:lpwstr>
  </property>
</Properties>
</file>